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C3" w:rsidRDefault="00A451AD" w:rsidP="0070119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CEF54D" wp14:editId="75A5699B">
                <wp:simplePos x="0" y="0"/>
                <wp:positionH relativeFrom="column">
                  <wp:posOffset>857250</wp:posOffset>
                </wp:positionH>
                <wp:positionV relativeFrom="paragraph">
                  <wp:posOffset>4905375</wp:posOffset>
                </wp:positionV>
                <wp:extent cx="3812540" cy="714375"/>
                <wp:effectExtent l="0" t="0" r="0" b="952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193" w:rsidRPr="00777C44" w:rsidRDefault="00072D85" w:rsidP="00167FEA">
                            <w:pPr>
                              <w:pStyle w:val="FechadelCD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7C44">
                              <w:rPr>
                                <w:rFonts w:ascii="Berlin Sans FB Demi" w:hAnsi="Berlin Sans FB Demi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INSTITUTO TECNOLOGICO </w:t>
                            </w:r>
                            <w:r w:rsidR="00777C44" w:rsidRPr="00777C44">
                              <w:rPr>
                                <w:rFonts w:ascii="Berlin Sans FB Demi" w:hAnsi="Berlin Sans FB Demi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DE </w:t>
                            </w:r>
                            <w:r w:rsidRPr="00777C44">
                              <w:rPr>
                                <w:rFonts w:ascii="Berlin Sans FB Demi" w:hAnsi="Berlin Sans FB Demi"/>
                                <w:b/>
                                <w:sz w:val="18"/>
                                <w:szCs w:val="20"/>
                                <w:lang w:val="es-MX"/>
                              </w:rPr>
                              <w:t>GUSTAVO A. MADERO II</w:t>
                            </w:r>
                          </w:p>
                          <w:p w:rsidR="006C23B1" w:rsidRPr="00777C44" w:rsidRDefault="00B46CB3" w:rsidP="00B90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8"/>
                                <w:lang w:val="es-MX"/>
                              </w:rPr>
                              <w:t>REPORTE FINAL DE RESIDENCIA PROFESIONAL</w:t>
                            </w:r>
                          </w:p>
                          <w:p w:rsidR="006F5D02" w:rsidRPr="00777C44" w:rsidRDefault="006F5D02" w:rsidP="00B90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  <w:p w:rsidR="00BA34A5" w:rsidRPr="00652611" w:rsidRDefault="00BA34A5" w:rsidP="00B90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es-MX"/>
                              </w:rPr>
                            </w:pPr>
                            <w:r w:rsidRPr="00652611">
                              <w:rPr>
                                <w:rFonts w:ascii="Arial" w:hAnsi="Arial" w:cs="Arial"/>
                                <w:b/>
                                <w:sz w:val="16"/>
                                <w:lang w:val="es-MX"/>
                              </w:rPr>
                              <w:t>NOMBRE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F5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5pt;margin-top:386.25pt;width:300.2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xtugIAAME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" filled="f" stroked="f">
                <v:textbox>
                  <w:txbxContent>
                    <w:p w:rsidR="00701193" w:rsidRPr="00777C44" w:rsidRDefault="00072D85" w:rsidP="00167FEA">
                      <w:pPr>
                        <w:pStyle w:val="FechadelCD"/>
                        <w:jc w:val="center"/>
                        <w:rPr>
                          <w:rFonts w:ascii="Tahoma" w:hAnsi="Tahoma" w:cs="Tahoma"/>
                          <w:b/>
                          <w:i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7C44">
                        <w:rPr>
                          <w:rFonts w:ascii="Berlin Sans FB Demi" w:hAnsi="Berlin Sans FB Demi"/>
                          <w:b/>
                          <w:sz w:val="18"/>
                          <w:szCs w:val="20"/>
                          <w:lang w:val="es-MX"/>
                        </w:rPr>
                        <w:t xml:space="preserve">INSTITUTO TECNOLOGICO </w:t>
                      </w:r>
                      <w:r w:rsidR="00777C44" w:rsidRPr="00777C44">
                        <w:rPr>
                          <w:rFonts w:ascii="Berlin Sans FB Demi" w:hAnsi="Berlin Sans FB Demi"/>
                          <w:b/>
                          <w:sz w:val="18"/>
                          <w:szCs w:val="20"/>
                          <w:lang w:val="es-MX"/>
                        </w:rPr>
                        <w:t xml:space="preserve">DE </w:t>
                      </w:r>
                      <w:r w:rsidRPr="00777C44">
                        <w:rPr>
                          <w:rFonts w:ascii="Berlin Sans FB Demi" w:hAnsi="Berlin Sans FB Demi"/>
                          <w:b/>
                          <w:sz w:val="18"/>
                          <w:szCs w:val="20"/>
                          <w:lang w:val="es-MX"/>
                        </w:rPr>
                        <w:t>GUSTAVO A. MADERO II</w:t>
                      </w:r>
                    </w:p>
                    <w:p w:rsidR="006C23B1" w:rsidRPr="00777C44" w:rsidRDefault="00B46CB3" w:rsidP="00B90A4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8"/>
                          <w:lang w:val="es-MX"/>
                        </w:rPr>
                        <w:t>REPORTE FINAL DE RESIDENCIA PROFESIONAL</w:t>
                      </w:r>
                    </w:p>
                    <w:p w:rsidR="006F5D02" w:rsidRPr="00777C44" w:rsidRDefault="006F5D02" w:rsidP="00B90A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es-MX"/>
                        </w:rPr>
                      </w:pPr>
                    </w:p>
                    <w:p w:rsidR="00BA34A5" w:rsidRPr="00652611" w:rsidRDefault="00BA34A5" w:rsidP="00B90A4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es-MX"/>
                        </w:rPr>
                      </w:pPr>
                      <w:r w:rsidRPr="00652611">
                        <w:rPr>
                          <w:rFonts w:ascii="Arial" w:hAnsi="Arial" w:cs="Arial"/>
                          <w:b/>
                          <w:sz w:val="16"/>
                          <w:lang w:val="es-MX"/>
                        </w:rPr>
                        <w:t>NOMBRE DEL PROYECTO</w:t>
                      </w:r>
                    </w:p>
                  </w:txbxContent>
                </v:textbox>
              </v:shape>
            </w:pict>
          </mc:Fallback>
        </mc:AlternateContent>
      </w:r>
      <w:r w:rsidR="006F5D0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D148F5" wp14:editId="28E8BD57">
                <wp:simplePos x="0" y="0"/>
                <wp:positionH relativeFrom="column">
                  <wp:posOffset>1371600</wp:posOffset>
                </wp:positionH>
                <wp:positionV relativeFrom="paragraph">
                  <wp:posOffset>4610100</wp:posOffset>
                </wp:positionV>
                <wp:extent cx="2771775" cy="676275"/>
                <wp:effectExtent l="0" t="0" r="0" b="952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 JULIAN" w:hAnsi="AR JULIAN"/>
                                <w:b/>
                                <w:sz w:val="22"/>
                              </w:rPr>
                              <w:alias w:val="Título"/>
                              <w:tag w:val="Título"/>
                              <w:id w:val="187751644"/>
                              <w:placeholder>
                                <w:docPart w:val="46417156ACEE4A31A2354703E994C4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E170C3" w:rsidRPr="00A451AD" w:rsidRDefault="00F83528" w:rsidP="00165AD5">
                                <w:pPr>
                                  <w:pStyle w:val="TtulodeCD"/>
                                  <w:jc w:val="center"/>
                                  <w:rPr>
                                    <w:rFonts w:ascii="AR JULIAN" w:hAnsi="AR JULIAN"/>
                                    <w:b/>
                                    <w:sz w:val="22"/>
                                  </w:rPr>
                                </w:pPr>
                                <w:r w:rsidRPr="00A451AD">
                                  <w:rPr>
                                    <w:rFonts w:ascii="AR JULIAN" w:hAnsi="AR JULIAN"/>
                                    <w:b/>
                                    <w:sz w:val="22"/>
                                    <w:lang w:val="es-MX"/>
                                  </w:rPr>
                                  <w:t>TECNOLOGICO NACIONAL DE M</w:t>
                                </w:r>
                                <w:r w:rsidR="00E60745" w:rsidRPr="00A451AD">
                                  <w:rPr>
                                    <w:rFonts w:ascii="AR JULIAN" w:hAnsi="AR JULIAN"/>
                                    <w:b/>
                                    <w:sz w:val="22"/>
                                    <w:lang w:val="es-MX"/>
                                  </w:rPr>
                                  <w:t>EXICO</w:t>
                                </w:r>
                              </w:p>
                            </w:sdtContent>
                          </w:sdt>
                          <w:p w:rsidR="00E170C3" w:rsidRPr="00165AD5" w:rsidRDefault="00E170C3">
                            <w:pPr>
                              <w:pStyle w:val="FechadelCD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AC04" id="Text Box 43" o:spid="_x0000_s1029" type="#_x0000_t202" style="position:absolute;margin-left:108pt;margin-top:363pt;width:218.2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fktwIAAMI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" filled="f" stroked="f">
                <v:textbox>
                  <w:txbxContent>
                    <w:sdt>
                      <w:sdtPr>
                        <w:rPr>
                          <w:rFonts w:ascii="AR JULIAN" w:hAnsi="AR JULIAN"/>
                          <w:b/>
                          <w:sz w:val="22"/>
                        </w:rPr>
                        <w:alias w:val="Título"/>
                        <w:tag w:val="Título"/>
                        <w:id w:val="187751644"/>
                        <w:placeholder>
                          <w:docPart w:val="46417156ACEE4A31A2354703E994C4B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E170C3" w:rsidRPr="00A451AD" w:rsidRDefault="00F83528" w:rsidP="00165AD5">
                          <w:pPr>
                            <w:pStyle w:val="TtulodeCD"/>
                            <w:jc w:val="center"/>
                            <w:rPr>
                              <w:rFonts w:ascii="AR JULIAN" w:hAnsi="AR JULIAN"/>
                              <w:b/>
                              <w:sz w:val="22"/>
                            </w:rPr>
                          </w:pPr>
                          <w:r w:rsidRPr="00A451AD">
                            <w:rPr>
                              <w:rFonts w:ascii="AR JULIAN" w:hAnsi="AR JULIAN"/>
                              <w:b/>
                              <w:sz w:val="22"/>
                              <w:lang w:val="es-MX"/>
                            </w:rPr>
                            <w:t>TECNOLOGICO NACIONAL DE M</w:t>
                          </w:r>
                          <w:r w:rsidR="00E60745" w:rsidRPr="00A451AD">
                            <w:rPr>
                              <w:rFonts w:ascii="AR JULIAN" w:hAnsi="AR JULIAN"/>
                              <w:b/>
                              <w:sz w:val="22"/>
                              <w:lang w:val="es-MX"/>
                            </w:rPr>
                            <w:t>EXICO</w:t>
                          </w:r>
                        </w:p>
                      </w:sdtContent>
                    </w:sdt>
                    <w:p w:rsidR="00E170C3" w:rsidRPr="00165AD5" w:rsidRDefault="00E170C3">
                      <w:pPr>
                        <w:pStyle w:val="FechadelCD"/>
                        <w:rPr>
                          <w:rFonts w:ascii="Tahoma" w:hAnsi="Tahoma" w:cs="Tahoma"/>
                          <w:b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3B48063" wp14:editId="3EADF7E8">
                <wp:simplePos x="0" y="0"/>
                <wp:positionH relativeFrom="column">
                  <wp:posOffset>932815</wp:posOffset>
                </wp:positionH>
                <wp:positionV relativeFrom="paragraph">
                  <wp:posOffset>4431665</wp:posOffset>
                </wp:positionV>
                <wp:extent cx="3866515" cy="3866515"/>
                <wp:effectExtent l="0" t="0" r="19685" b="19685"/>
                <wp:wrapNone/>
                <wp:docPr id="1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6515" cy="38665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6A119" id="Oval 46" o:spid="_x0000_s1026" style="position:absolute;margin-left:73.45pt;margin-top:348.95pt;width:304.45pt;height:304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" fillcolor="white [3212]" strokecolor="white [3212]"/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30C63FC" wp14:editId="7D64992E">
                <wp:simplePos x="0" y="0"/>
                <wp:positionH relativeFrom="column">
                  <wp:posOffset>780415</wp:posOffset>
                </wp:positionH>
                <wp:positionV relativeFrom="paragraph">
                  <wp:posOffset>4279265</wp:posOffset>
                </wp:positionV>
                <wp:extent cx="4022090" cy="4022090"/>
                <wp:effectExtent l="0" t="0" r="16510" b="16510"/>
                <wp:wrapNone/>
                <wp:docPr id="1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090" cy="402209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80FA0" id="Oval 42" o:spid="_x0000_s1026" style="position:absolute;margin-left:61.45pt;margin-top:336.95pt;width:316.7pt;height:316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" fillcolor="#c6d9f1 [671]" strokecolor="white [3212]" strokeweight="1.5pt"/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55635D" wp14:editId="41D19EC2">
                <wp:simplePos x="0" y="0"/>
                <wp:positionH relativeFrom="column">
                  <wp:posOffset>673735</wp:posOffset>
                </wp:positionH>
                <wp:positionV relativeFrom="paragraph">
                  <wp:posOffset>4286250</wp:posOffset>
                </wp:positionV>
                <wp:extent cx="4114800" cy="4114800"/>
                <wp:effectExtent l="19050" t="19050" r="19050" b="19050"/>
                <wp:wrapNone/>
                <wp:docPr id="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50000">
                                    <a:srgbClr val="FFFFFF">
                                      <a:alpha val="50000"/>
                                    </a:srgbClr>
                                  </a:gs>
                                  <a:gs pos="10000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EEAF4" id="Oval 47" o:spid="_x0000_s1026" style="position:absolute;margin-left:53.05pt;margin-top:337.5pt;width:324pt;height:32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" filled="f" fillcolor="#4bacc6 [3208]" strokecolor="#17365d [2415]" strokeweight="2.25pt">
                <v:fill opacity=".5" o:opacity2=".5" rotate="t" angle="45" focus="50%" type="gradient"/>
              </v:oval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C44641" wp14:editId="01C7F3EC">
                <wp:simplePos x="0" y="0"/>
                <wp:positionH relativeFrom="column">
                  <wp:posOffset>1988185</wp:posOffset>
                </wp:positionH>
                <wp:positionV relativeFrom="paragraph">
                  <wp:posOffset>5595620</wp:posOffset>
                </wp:positionV>
                <wp:extent cx="1481455" cy="1481455"/>
                <wp:effectExtent l="16510" t="23495" r="16510" b="19050"/>
                <wp:wrapNone/>
                <wp:docPr id="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002FD" id="Oval 45" o:spid="_x0000_s1026" style="position:absolute;margin-left:156.55pt;margin-top:440.6pt;width:116.65pt;height:116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" fillcolor="white [3212]" strokecolor="#969696" strokeweight="2.25pt"/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E56312" wp14:editId="7116AE89">
                <wp:simplePos x="0" y="0"/>
                <wp:positionH relativeFrom="column">
                  <wp:posOffset>673735</wp:posOffset>
                </wp:positionH>
                <wp:positionV relativeFrom="paragraph">
                  <wp:posOffset>4286250</wp:posOffset>
                </wp:positionV>
                <wp:extent cx="4114800" cy="4114800"/>
                <wp:effectExtent l="16510" t="19050" r="21590" b="19050"/>
                <wp:wrapNone/>
                <wp:docPr id="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F9C499"/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C9FD8" id="Oval 41" o:spid="_x0000_s1026" style="position:absolute;margin-left:53.05pt;margin-top:337.5pt;width:324pt;height:32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" fillcolor="#b2a3c6 [1943]" strokecolor="#969696" strokeweight="2.25pt">
                <v:fill color2="#f9c499" rotate="t" angle="45" focus="50%" type="gradient"/>
              </v:oval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E32BE6D" wp14:editId="4BC00A6D">
                <wp:simplePos x="0" y="0"/>
                <wp:positionH relativeFrom="column">
                  <wp:posOffset>1988185</wp:posOffset>
                </wp:positionH>
                <wp:positionV relativeFrom="paragraph">
                  <wp:posOffset>5595620</wp:posOffset>
                </wp:positionV>
                <wp:extent cx="1481455" cy="1481455"/>
                <wp:effectExtent l="16510" t="23495" r="16510" b="19050"/>
                <wp:wrapNone/>
                <wp:docPr id="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540A0" id="Oval 35" o:spid="_x0000_s1026" style="position:absolute;margin-left:156.55pt;margin-top:440.6pt;width:116.65pt;height:116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" fillcolor="white [3212]" strokecolor="#969696" strokeweight="2.25pt"/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215CE598" wp14:editId="03E0C493">
                <wp:simplePos x="0" y="0"/>
                <wp:positionH relativeFrom="column">
                  <wp:posOffset>673735</wp:posOffset>
                </wp:positionH>
                <wp:positionV relativeFrom="paragraph">
                  <wp:posOffset>4286250</wp:posOffset>
                </wp:positionV>
                <wp:extent cx="4114800" cy="4114800"/>
                <wp:effectExtent l="16510" t="19050" r="21590" b="19050"/>
                <wp:wrapNone/>
                <wp:docPr id="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50000">
                                    <a:srgbClr val="FFFFFF">
                                      <a:alpha val="50000"/>
                                    </a:srgbClr>
                                  </a:gs>
                                  <a:gs pos="100000"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7F99D" id="Oval 34" o:spid="_x0000_s1026" style="position:absolute;margin-left:53.05pt;margin-top:337.5pt;width:324pt;height:324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" filled="f" fillcolor="#4bacc6 [3208]" strokecolor="#969696" strokeweight="2.25pt">
                <v:fill opacity=".5" o:opacity2=".5" rotate="t" angle="45" focus="50%" type="gradient"/>
              </v:oval>
            </w:pict>
          </mc:Fallback>
        </mc:AlternateContent>
      </w:r>
      <w:r w:rsidR="002F08E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1F266" wp14:editId="571D1955">
                <wp:simplePos x="0" y="0"/>
                <wp:positionH relativeFrom="column">
                  <wp:posOffset>1987550</wp:posOffset>
                </wp:positionH>
                <wp:positionV relativeFrom="paragraph">
                  <wp:posOffset>5594985</wp:posOffset>
                </wp:positionV>
                <wp:extent cx="1481455" cy="1481455"/>
                <wp:effectExtent l="15875" t="22860" r="17145" b="19685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7E329" id="Oval 9" o:spid="_x0000_s1026" style="position:absolute;margin-left:156.5pt;margin-top:440.55pt;width:116.65pt;height:1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" fillcolor="white [3212]" strokecolor="#969696" strokeweight="2.25pt"/>
            </w:pict>
          </mc:Fallback>
        </mc:AlternateContent>
      </w:r>
    </w:p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4C3033" w:rsidP="00701193">
      <w:r w:rsidRPr="00B13EF1">
        <w:rPr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61A966" wp14:editId="47AC6786">
                <wp:simplePos x="0" y="0"/>
                <wp:positionH relativeFrom="page">
                  <wp:posOffset>5276850</wp:posOffset>
                </wp:positionH>
                <wp:positionV relativeFrom="paragraph">
                  <wp:posOffset>13970</wp:posOffset>
                </wp:positionV>
                <wp:extent cx="1800225" cy="1057275"/>
                <wp:effectExtent l="704850" t="0" r="28575" b="61912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57275"/>
                        </a:xfrm>
                        <a:prstGeom prst="wedgeRectCallout">
                          <a:avLst>
                            <a:gd name="adj1" fmla="val -87938"/>
                            <a:gd name="adj2" fmla="val 1039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33" w:rsidRPr="000A3CB4" w:rsidRDefault="004C3033" w:rsidP="004C3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</w:pPr>
                            <w:r w:rsidRPr="000A3C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</w:rPr>
                              <w:t>NOTA ACLARATORIA</w:t>
                            </w:r>
                          </w:p>
                          <w:p w:rsidR="003714D9" w:rsidRDefault="003714D9" w:rsidP="004C3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Respetar el nombre que le colocaron a los formatos de evaluación</w:t>
                            </w:r>
                          </w:p>
                          <w:p w:rsidR="004C3033" w:rsidRPr="000A3CB4" w:rsidRDefault="004C3033" w:rsidP="004C303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0A3CB4">
                              <w:rPr>
                                <w:rFonts w:ascii="Arial" w:hAnsi="Arial" w:cs="Arial"/>
                                <w:b/>
                                <w:sz w:val="12"/>
                                <w:highlight w:val="yellow"/>
                              </w:rPr>
                              <w:t>UNA VEZ ENTENDIDO BORRAR ESTE RECUADRO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A9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3" o:spid="_x0000_s1028" type="#_x0000_t61" style="position:absolute;margin-left:415.5pt;margin-top:1.1pt;width:141.75pt;height:83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" adj="-8195,33264" fillcolor="white [3201]" strokecolor="#f59d56 [3209]" strokeweight="2pt">
                <v:textbox>
                  <w:txbxContent>
                    <w:p w:rsidR="004C3033" w:rsidRPr="000A3CB4" w:rsidRDefault="004C3033" w:rsidP="004C303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</w:pPr>
                      <w:r w:rsidRPr="000A3CB4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</w:rPr>
                        <w:t>NOTA ACLARATORIA</w:t>
                      </w:r>
                    </w:p>
                    <w:p w:rsidR="003714D9" w:rsidRDefault="003714D9" w:rsidP="004C303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Respetar el nombre que le colocaron a los formatos de evaluación</w:t>
                      </w:r>
                    </w:p>
                    <w:p w:rsidR="004C3033" w:rsidRPr="000A3CB4" w:rsidRDefault="004C3033" w:rsidP="004C3033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  <w:r w:rsidRPr="000A3CB4">
                        <w:rPr>
                          <w:rFonts w:ascii="Arial" w:hAnsi="Arial" w:cs="Arial"/>
                          <w:b/>
                          <w:sz w:val="12"/>
                          <w:highlight w:val="yellow"/>
                        </w:rPr>
                        <w:t>UNA VEZ ENTENDIDO BORRAR ESTE RECUADRO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/>
    <w:p w:rsidR="002235EC" w:rsidRDefault="002235EC" w:rsidP="00701193">
      <w:pPr>
        <w:rPr>
          <w:noProof/>
          <w:lang w:val="es-MX" w:eastAsia="es-MX"/>
        </w:rPr>
      </w:pPr>
      <w:r>
        <w:rPr>
          <w:noProof/>
          <w:lang w:val="es-MX" w:eastAsia="es-MX"/>
        </w:rPr>
        <w:t xml:space="preserve">          </w:t>
      </w:r>
    </w:p>
    <w:p w:rsidR="002235EC" w:rsidRDefault="002235EC" w:rsidP="00701193">
      <w:pPr>
        <w:rPr>
          <w:noProof/>
          <w:lang w:val="es-MX" w:eastAsia="es-MX"/>
        </w:rPr>
      </w:pPr>
    </w:p>
    <w:p w:rsidR="002235EC" w:rsidRDefault="002235EC" w:rsidP="00701193">
      <w:r>
        <w:rPr>
          <w:noProof/>
          <w:lang w:val="es-MX" w:eastAsia="es-MX"/>
        </w:rPr>
        <w:drawing>
          <wp:anchor distT="0" distB="0" distL="114300" distR="114300" simplePos="0" relativeHeight="251728896" behindDoc="0" locked="0" layoutInCell="1" allowOverlap="1" wp14:anchorId="3C0C65BC" wp14:editId="42A79FE9">
            <wp:simplePos x="0" y="0"/>
            <wp:positionH relativeFrom="column">
              <wp:posOffset>3497580</wp:posOffset>
            </wp:positionH>
            <wp:positionV relativeFrom="paragraph">
              <wp:posOffset>26035</wp:posOffset>
            </wp:positionV>
            <wp:extent cx="1169670" cy="575310"/>
            <wp:effectExtent l="0" t="0" r="0" b="0"/>
            <wp:wrapSquare wrapText="bothSides"/>
            <wp:docPr id="11" name="10 Imagen" descr="LOGO GAM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M I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t xml:space="preserve">                                          </w:t>
      </w:r>
      <w:r w:rsidRPr="002235EC">
        <w:rPr>
          <w:noProof/>
          <w:lang w:val="es-MX" w:eastAsia="es-MX"/>
        </w:rPr>
        <w:drawing>
          <wp:inline distT="0" distB="0" distL="0" distR="0" wp14:anchorId="33AE737B" wp14:editId="4690F440">
            <wp:extent cx="962025" cy="586696"/>
            <wp:effectExtent l="0" t="0" r="0" b="4445"/>
            <wp:docPr id="10" name="Imagen 10" descr="C:\Users\Division de estudios\Downloads\TECNM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ision de estudios\Downloads\TECNM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07" cy="60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EC" w:rsidRDefault="002235EC" w:rsidP="00701193"/>
    <w:p w:rsidR="002235EC" w:rsidRDefault="009D6A69" w:rsidP="00701193">
      <w:r>
        <w:rPr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565BED" wp14:editId="4F115A94">
                <wp:simplePos x="0" y="0"/>
                <wp:positionH relativeFrom="column">
                  <wp:posOffset>1000125</wp:posOffset>
                </wp:positionH>
                <wp:positionV relativeFrom="paragraph">
                  <wp:posOffset>13970</wp:posOffset>
                </wp:positionV>
                <wp:extent cx="9810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05C73" id="Conector recto 1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.1pt" to="15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" strokecolor="#5c83b4 [3204]" strokeweight="1pt"/>
            </w:pict>
          </mc:Fallback>
        </mc:AlternateContent>
      </w:r>
      <w:r>
        <w:rPr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CCC48B" wp14:editId="359CEE1A">
                <wp:simplePos x="0" y="0"/>
                <wp:positionH relativeFrom="column">
                  <wp:posOffset>3504565</wp:posOffset>
                </wp:positionH>
                <wp:positionV relativeFrom="paragraph">
                  <wp:posOffset>71120</wp:posOffset>
                </wp:positionV>
                <wp:extent cx="98107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7A12D" id="Conector recto 1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5.6pt" to="353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" strokecolor="#5c83b4 [32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0671A9C" wp14:editId="6E74B13B">
                <wp:simplePos x="0" y="0"/>
                <wp:positionH relativeFrom="margin">
                  <wp:posOffset>3371850</wp:posOffset>
                </wp:positionH>
                <wp:positionV relativeFrom="paragraph">
                  <wp:posOffset>13970</wp:posOffset>
                </wp:positionV>
                <wp:extent cx="1209675" cy="4095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18" w:rsidRPr="009D6A69" w:rsidRDefault="009D6A69" w:rsidP="009D6A69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9D6A69">
                              <w:rPr>
                                <w:sz w:val="16"/>
                                <w:lang w:val="es-MX"/>
                              </w:rPr>
                              <w:t>Nombre y firma del asesor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7C38" id="_x0000_s1030" type="#_x0000_t202" style="position:absolute;margin-left:265.5pt;margin-top:1.1pt;width:95.25pt;height:32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" stroked="f">
                <v:textbox>
                  <w:txbxContent>
                    <w:p w:rsidR="00245018" w:rsidRPr="009D6A69" w:rsidRDefault="009D6A69" w:rsidP="009D6A69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9D6A69">
                        <w:rPr>
                          <w:sz w:val="16"/>
                          <w:lang w:val="es-MX"/>
                        </w:rPr>
                        <w:t>Nombre y firma del asesor interno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DC0071E" wp14:editId="1ADDC5EB">
                <wp:simplePos x="0" y="0"/>
                <wp:positionH relativeFrom="margin">
                  <wp:posOffset>923925</wp:posOffset>
                </wp:positionH>
                <wp:positionV relativeFrom="paragraph">
                  <wp:posOffset>33020</wp:posOffset>
                </wp:positionV>
                <wp:extent cx="1209675" cy="409575"/>
                <wp:effectExtent l="0" t="0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69" w:rsidRPr="009D6A69" w:rsidRDefault="009D6A69" w:rsidP="009D6A69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 w:rsidRPr="009D6A69">
                              <w:rPr>
                                <w:sz w:val="16"/>
                                <w:lang w:val="es-MX"/>
                              </w:rPr>
                              <w:t>Nombre y firma del asesor externo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9877" id="_x0000_s1031" type="#_x0000_t202" style="position:absolute;margin-left:72.75pt;margin-top:2.6pt;width:95.25pt;height:32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" stroked="f">
                <v:textbox>
                  <w:txbxContent>
                    <w:p w:rsidR="009D6A69" w:rsidRPr="009D6A69" w:rsidRDefault="009D6A69" w:rsidP="009D6A69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r w:rsidRPr="009D6A69">
                        <w:rPr>
                          <w:sz w:val="16"/>
                          <w:lang w:val="es-MX"/>
                        </w:rPr>
                        <w:t xml:space="preserve">Nombre y firma del asesor </w:t>
                      </w:r>
                      <w:r w:rsidRPr="009D6A69">
                        <w:rPr>
                          <w:sz w:val="16"/>
                          <w:lang w:val="es-MX"/>
                        </w:rPr>
                        <w:t>externo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35EC" w:rsidRDefault="009D6A69" w:rsidP="0070119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5911D" wp14:editId="161CF9FA">
                <wp:simplePos x="0" y="0"/>
                <wp:positionH relativeFrom="column">
                  <wp:posOffset>1009650</wp:posOffset>
                </wp:positionH>
                <wp:positionV relativeFrom="paragraph">
                  <wp:posOffset>93980</wp:posOffset>
                </wp:positionV>
                <wp:extent cx="3238500" cy="1256665"/>
                <wp:effectExtent l="0" t="0" r="0" b="6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2E3" w:rsidRDefault="001422E3" w:rsidP="00E10AE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</w:p>
                          <w:p w:rsidR="0008790E" w:rsidRPr="000A3CB4" w:rsidRDefault="001422E3" w:rsidP="00E10AE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ALUMNO</w:t>
                            </w:r>
                            <w:r w:rsidR="00701D8E" w:rsidRPr="000A3CB4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:</w:t>
                            </w:r>
                          </w:p>
                          <w:p w:rsidR="003D3AA3" w:rsidRDefault="003D3AA3" w:rsidP="00E10AE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0A3CB4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NO. CONTROL:</w:t>
                            </w:r>
                          </w:p>
                          <w:p w:rsidR="001422E3" w:rsidRPr="000A3CB4" w:rsidRDefault="001422E3" w:rsidP="00E10AE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CARRERA:</w:t>
                            </w:r>
                          </w:p>
                          <w:p w:rsidR="003D3AA3" w:rsidRPr="000A3CB4" w:rsidRDefault="003D3AA3" w:rsidP="00E10AE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0A3CB4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ASESOR INTERNO:</w:t>
                            </w:r>
                          </w:p>
                          <w:p w:rsidR="00424255" w:rsidRPr="000A3CB4" w:rsidRDefault="001422E3" w:rsidP="00E10A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</w:rPr>
                              <w:t>PERIODO:</w:t>
                            </w:r>
                          </w:p>
                          <w:p w:rsidR="005E611B" w:rsidRPr="005E611B" w:rsidRDefault="002A4704" w:rsidP="005E61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 xml:space="preserve">07/008/2020 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07/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12</w:t>
                            </w:r>
                            <w:r w:rsidR="00652611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/2020</w:t>
                            </w:r>
                          </w:p>
                          <w:p w:rsidR="00246423" w:rsidRPr="00B46CB3" w:rsidRDefault="00246423" w:rsidP="00E10A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:rsidR="00B46CB3" w:rsidRPr="00B46CB3" w:rsidRDefault="00B46CB3" w:rsidP="00E10A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"/>
                              </w:rPr>
                            </w:pPr>
                            <w:r w:rsidRPr="00B46CB3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500 HRS</w:t>
                            </w:r>
                          </w:p>
                          <w:p w:rsidR="00E10AE5" w:rsidRPr="000A3CB4" w:rsidRDefault="00E10AE5" w:rsidP="00E10AE5">
                            <w:pPr>
                              <w:jc w:val="center"/>
                              <w:rPr>
                                <w:rFonts w:ascii="Impact" w:hAnsi="Impac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911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9.5pt;margin-top:7.4pt;width:255pt;height:9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" filled="f" stroked="f">
                <v:textbox>
                  <w:txbxContent>
                    <w:p w:rsidR="001422E3" w:rsidRDefault="001422E3" w:rsidP="00E10AE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</w:p>
                    <w:p w:rsidR="0008790E" w:rsidRPr="000A3CB4" w:rsidRDefault="001422E3" w:rsidP="00E10AE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ALUMNO</w:t>
                      </w:r>
                      <w:r w:rsidR="00701D8E" w:rsidRPr="000A3CB4">
                        <w:rPr>
                          <w:rFonts w:ascii="Century Gothic" w:hAnsi="Century Gothic"/>
                          <w:sz w:val="16"/>
                          <w:szCs w:val="20"/>
                        </w:rPr>
                        <w:t>:</w:t>
                      </w:r>
                    </w:p>
                    <w:p w:rsidR="003D3AA3" w:rsidRDefault="003D3AA3" w:rsidP="00E10AE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0A3CB4">
                        <w:rPr>
                          <w:rFonts w:ascii="Century Gothic" w:hAnsi="Century Gothic"/>
                          <w:sz w:val="16"/>
                          <w:szCs w:val="20"/>
                        </w:rPr>
                        <w:t>NO. CONTROL:</w:t>
                      </w:r>
                    </w:p>
                    <w:p w:rsidR="001422E3" w:rsidRPr="000A3CB4" w:rsidRDefault="001422E3" w:rsidP="00E10AE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CARRERA:</w:t>
                      </w:r>
                    </w:p>
                    <w:p w:rsidR="003D3AA3" w:rsidRPr="000A3CB4" w:rsidRDefault="003D3AA3" w:rsidP="00E10AE5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0A3CB4">
                        <w:rPr>
                          <w:rFonts w:ascii="Century Gothic" w:hAnsi="Century Gothic"/>
                          <w:sz w:val="16"/>
                          <w:szCs w:val="20"/>
                        </w:rPr>
                        <w:t>ASESOR INTERNO:</w:t>
                      </w:r>
                    </w:p>
                    <w:p w:rsidR="00424255" w:rsidRPr="000A3CB4" w:rsidRDefault="001422E3" w:rsidP="00E10AE5">
                      <w:pPr>
                        <w:jc w:val="center"/>
                        <w:rPr>
                          <w:rFonts w:ascii="Century Gothic" w:hAnsi="Century Gothic"/>
                          <w:b/>
                          <w:sz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</w:rPr>
                        <w:t>PERIODO:</w:t>
                      </w:r>
                    </w:p>
                    <w:p w:rsidR="005E611B" w:rsidRPr="005E611B" w:rsidRDefault="002A4704" w:rsidP="005E611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</w:rPr>
                        <w:t xml:space="preserve">07/008/2020 al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</w:rPr>
                        <w:t>07/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2"/>
                        </w:rPr>
                        <w:t>12</w:t>
                      </w:r>
                      <w:r w:rsidR="00652611">
                        <w:rPr>
                          <w:rFonts w:ascii="Arial" w:hAnsi="Arial" w:cs="Arial"/>
                          <w:b/>
                          <w:sz w:val="12"/>
                        </w:rPr>
                        <w:t>/2020</w:t>
                      </w:r>
                    </w:p>
                    <w:p w:rsidR="00246423" w:rsidRPr="00B46CB3" w:rsidRDefault="00246423" w:rsidP="00E10AE5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:rsidR="00B46CB3" w:rsidRPr="00B46CB3" w:rsidRDefault="00B46CB3" w:rsidP="00E10AE5">
                      <w:pPr>
                        <w:jc w:val="center"/>
                        <w:rPr>
                          <w:rFonts w:ascii="Century Gothic" w:hAnsi="Century Gothic"/>
                          <w:b/>
                          <w:sz w:val="4"/>
                        </w:rPr>
                      </w:pPr>
                      <w:r w:rsidRPr="00B46CB3">
                        <w:rPr>
                          <w:rFonts w:ascii="Arial" w:hAnsi="Arial" w:cs="Arial"/>
                          <w:b/>
                          <w:sz w:val="12"/>
                        </w:rPr>
                        <w:t>500 HRS</w:t>
                      </w:r>
                    </w:p>
                    <w:p w:rsidR="00E10AE5" w:rsidRPr="000A3CB4" w:rsidRDefault="00E10AE5" w:rsidP="00E10AE5">
                      <w:pPr>
                        <w:jc w:val="center"/>
                        <w:rPr>
                          <w:rFonts w:ascii="Impact" w:hAnsi="Impac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5EC" w:rsidRDefault="00652611" w:rsidP="00701193">
      <w:r w:rsidRPr="00B13EF1">
        <w:rPr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B2445A" wp14:editId="4FF4E6B8">
                <wp:simplePos x="0" y="0"/>
                <wp:positionH relativeFrom="page">
                  <wp:posOffset>9525</wp:posOffset>
                </wp:positionH>
                <wp:positionV relativeFrom="paragraph">
                  <wp:posOffset>220980</wp:posOffset>
                </wp:positionV>
                <wp:extent cx="2809875" cy="970915"/>
                <wp:effectExtent l="0" t="0" r="866775" b="19685"/>
                <wp:wrapNone/>
                <wp:docPr id="16" name="Llamada rect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70915"/>
                        </a:xfrm>
                        <a:prstGeom prst="wedgeRectCallout">
                          <a:avLst>
                            <a:gd name="adj1" fmla="val 79279"/>
                            <a:gd name="adj2" fmla="val 150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CB3" w:rsidRPr="005E611B" w:rsidRDefault="00B46CB3" w:rsidP="00B46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</w:rPr>
                            </w:pPr>
                            <w:r w:rsidRPr="005E611B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highlight w:val="yellow"/>
                              </w:rPr>
                              <w:t>NOTA ACLARATORIA</w:t>
                            </w:r>
                          </w:p>
                          <w:p w:rsidR="00B46CB3" w:rsidRPr="005E611B" w:rsidRDefault="00B46CB3" w:rsidP="00B46CB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E611B">
                              <w:rPr>
                                <w:rFonts w:ascii="Arial" w:hAnsi="Arial" w:cs="Arial"/>
                                <w:sz w:val="14"/>
                              </w:rPr>
                              <w:t>Las fechas corresponden dependiendo de la carrera de la siguiente manera:</w:t>
                            </w:r>
                          </w:p>
                          <w:p w:rsidR="002A4704" w:rsidRPr="002A4704" w:rsidRDefault="002A4704" w:rsidP="002A470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2A4704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Administración    07 de agosto al 07 de diciembre 2020 </w:t>
                            </w:r>
                          </w:p>
                          <w:p w:rsidR="002A4704" w:rsidRPr="002A4704" w:rsidRDefault="002A4704" w:rsidP="002A470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2A4704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Industrial              08 de agosto al 08 de diciembre 2020</w:t>
                            </w:r>
                          </w:p>
                          <w:p w:rsidR="005E611B" w:rsidRPr="00652611" w:rsidRDefault="002A4704" w:rsidP="002A470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2A4704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Arquitectura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Pr="002A4704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 09 de agosto al 09 de diciembre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44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6" o:spid="_x0000_s1032" type="#_x0000_t61" style="position:absolute;margin-left:.75pt;margin-top:17.4pt;width:221.25pt;height:76.4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" adj="27924,14060" fillcolor="white [3201]" strokecolor="#f59d56 [3209]" strokeweight="2pt">
                <v:textbox>
                  <w:txbxContent>
                    <w:p w:rsidR="00B46CB3" w:rsidRPr="005E611B" w:rsidRDefault="00B46CB3" w:rsidP="00B46CB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"/>
                        </w:rPr>
                      </w:pPr>
                      <w:r w:rsidRPr="005E611B">
                        <w:rPr>
                          <w:rFonts w:ascii="Arial" w:hAnsi="Arial" w:cs="Arial"/>
                          <w:b/>
                          <w:color w:val="FF0000"/>
                          <w:sz w:val="14"/>
                          <w:highlight w:val="yellow"/>
                        </w:rPr>
                        <w:t>NOTA ACLARATORIA</w:t>
                      </w:r>
                    </w:p>
                    <w:p w:rsidR="00B46CB3" w:rsidRPr="005E611B" w:rsidRDefault="00B46CB3" w:rsidP="00B46CB3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5E611B">
                        <w:rPr>
                          <w:rFonts w:ascii="Arial" w:hAnsi="Arial" w:cs="Arial"/>
                          <w:sz w:val="14"/>
                        </w:rPr>
                        <w:t>Las fechas corresponden dependiendo de la carrera de la siguiente manera:</w:t>
                      </w:r>
                    </w:p>
                    <w:p w:rsidR="002A4704" w:rsidRPr="002A4704" w:rsidRDefault="002A4704" w:rsidP="002A4704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2A4704">
                        <w:rPr>
                          <w:rFonts w:ascii="Arial" w:hAnsi="Arial" w:cs="Arial"/>
                          <w:b/>
                          <w:sz w:val="14"/>
                        </w:rPr>
                        <w:t xml:space="preserve">Administración    07 de agosto al 07 de diciembre 2020 </w:t>
                      </w:r>
                    </w:p>
                    <w:p w:rsidR="002A4704" w:rsidRPr="002A4704" w:rsidRDefault="002A4704" w:rsidP="002A4704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2A4704">
                        <w:rPr>
                          <w:rFonts w:ascii="Arial" w:hAnsi="Arial" w:cs="Arial"/>
                          <w:b/>
                          <w:sz w:val="14"/>
                        </w:rPr>
                        <w:t>Industrial              08 de agosto al 08 de diciembre 2020</w:t>
                      </w:r>
                    </w:p>
                    <w:p w:rsidR="005E611B" w:rsidRPr="00652611" w:rsidRDefault="002A4704" w:rsidP="002A4704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2A4704">
                        <w:rPr>
                          <w:rFonts w:ascii="Arial" w:hAnsi="Arial" w:cs="Arial"/>
                          <w:b/>
                          <w:sz w:val="14"/>
                        </w:rPr>
                        <w:t xml:space="preserve">Arquitectura     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Pr="002A4704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 09 de agosto al 09 de diciembre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6A69">
        <w:rPr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BB674C" wp14:editId="5D7678DE">
                <wp:simplePos x="0" y="0"/>
                <wp:positionH relativeFrom="column">
                  <wp:posOffset>3486150</wp:posOffset>
                </wp:positionH>
                <wp:positionV relativeFrom="paragraph">
                  <wp:posOffset>144780</wp:posOffset>
                </wp:positionV>
                <wp:extent cx="9810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0EE2A" id="Conector recto 1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1.4pt" to="351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" strokecolor="#5c83b4 [3204]" strokeweight="1pt"/>
            </w:pict>
          </mc:Fallback>
        </mc:AlternateContent>
      </w:r>
      <w:r w:rsidR="009D6A6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D43F87A" wp14:editId="63A055BB">
                <wp:simplePos x="0" y="0"/>
                <wp:positionH relativeFrom="margin">
                  <wp:posOffset>3343275</wp:posOffset>
                </wp:positionH>
                <wp:positionV relativeFrom="paragraph">
                  <wp:posOffset>116205</wp:posOffset>
                </wp:positionV>
                <wp:extent cx="1009650" cy="60007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69" w:rsidRPr="009D6A69" w:rsidRDefault="009D6A69" w:rsidP="009D6A69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proofErr w:type="spellStart"/>
                            <w:r w:rsidRPr="009D6A69">
                              <w:rPr>
                                <w:sz w:val="16"/>
                                <w:lang w:val="es-MX"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sz w:val="16"/>
                                <w:lang w:val="es-MX"/>
                              </w:rPr>
                              <w:t xml:space="preserve">. </w:t>
                            </w:r>
                            <w:r w:rsidRPr="009D6A69">
                              <w:rPr>
                                <w:sz w:val="16"/>
                                <w:lang w:val="es-MX"/>
                              </w:rPr>
                              <w:t xml:space="preserve">Bo. 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 xml:space="preserve"> Jefa de </w:t>
                            </w:r>
                            <w:r w:rsidR="00DF1B1D">
                              <w:rPr>
                                <w:sz w:val="16"/>
                                <w:lang w:val="es-MX"/>
                              </w:rPr>
                              <w:t>Ingenierías Arq.</w:t>
                            </w:r>
                            <w:r w:rsidRPr="009D6A69">
                              <w:rPr>
                                <w:sz w:val="16"/>
                                <w:lang w:val="es-MX"/>
                              </w:rPr>
                              <w:t xml:space="preserve"> Ma. Guadalupe </w:t>
                            </w:r>
                            <w:r w:rsidR="00652611" w:rsidRPr="009D6A69">
                              <w:rPr>
                                <w:sz w:val="16"/>
                                <w:lang w:val="es-MX"/>
                              </w:rPr>
                              <w:t>Ávila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F87A" id="_x0000_s1033" type="#_x0000_t202" style="position:absolute;margin-left:263.25pt;margin-top:9.15pt;width:79.5pt;height:47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" stroked="f">
                <v:textbox>
                  <w:txbxContent>
                    <w:p w:rsidR="009D6A69" w:rsidRPr="009D6A69" w:rsidRDefault="009D6A69" w:rsidP="009D6A69">
                      <w:pPr>
                        <w:jc w:val="center"/>
                        <w:rPr>
                          <w:sz w:val="16"/>
                          <w:lang w:val="es-MX"/>
                        </w:rPr>
                      </w:pPr>
                      <w:proofErr w:type="spellStart"/>
                      <w:r w:rsidRPr="009D6A69">
                        <w:rPr>
                          <w:sz w:val="16"/>
                          <w:lang w:val="es-MX"/>
                        </w:rPr>
                        <w:t>Vo</w:t>
                      </w:r>
                      <w:proofErr w:type="spellEnd"/>
                      <w:r>
                        <w:rPr>
                          <w:sz w:val="16"/>
                          <w:lang w:val="es-MX"/>
                        </w:rPr>
                        <w:t xml:space="preserve">. </w:t>
                      </w:r>
                      <w:r w:rsidRPr="009D6A69">
                        <w:rPr>
                          <w:sz w:val="16"/>
                          <w:lang w:val="es-MX"/>
                        </w:rPr>
                        <w:t xml:space="preserve">Bo. </w:t>
                      </w:r>
                      <w:r>
                        <w:rPr>
                          <w:sz w:val="16"/>
                          <w:lang w:val="es-MX"/>
                        </w:rPr>
                        <w:t xml:space="preserve"> Jefa de </w:t>
                      </w:r>
                      <w:r w:rsidR="00DF1B1D">
                        <w:rPr>
                          <w:sz w:val="16"/>
                          <w:lang w:val="es-MX"/>
                        </w:rPr>
                        <w:t>Ingenierías Arq.</w:t>
                      </w:r>
                      <w:r w:rsidRPr="009D6A69">
                        <w:rPr>
                          <w:sz w:val="16"/>
                          <w:lang w:val="es-MX"/>
                        </w:rPr>
                        <w:t xml:space="preserve"> Ma. Guadalupe </w:t>
                      </w:r>
                      <w:r w:rsidR="00652611" w:rsidRPr="009D6A69">
                        <w:rPr>
                          <w:sz w:val="16"/>
                          <w:lang w:val="es-MX"/>
                        </w:rPr>
                        <w:t>Ávila López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35EC" w:rsidSect="00E170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A8E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3C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DE4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7867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A3"/>
    <w:rsid w:val="00007CFD"/>
    <w:rsid w:val="00021D8B"/>
    <w:rsid w:val="00031231"/>
    <w:rsid w:val="00072D85"/>
    <w:rsid w:val="0008790E"/>
    <w:rsid w:val="000A3CB4"/>
    <w:rsid w:val="000C31DE"/>
    <w:rsid w:val="001422E3"/>
    <w:rsid w:val="00165AD5"/>
    <w:rsid w:val="00167FEA"/>
    <w:rsid w:val="00196F51"/>
    <w:rsid w:val="001A5664"/>
    <w:rsid w:val="001D72F7"/>
    <w:rsid w:val="001E4E86"/>
    <w:rsid w:val="002235EC"/>
    <w:rsid w:val="00230A37"/>
    <w:rsid w:val="0024260E"/>
    <w:rsid w:val="00245018"/>
    <w:rsid w:val="002453F8"/>
    <w:rsid w:val="00246423"/>
    <w:rsid w:val="00261074"/>
    <w:rsid w:val="002A4704"/>
    <w:rsid w:val="002A542C"/>
    <w:rsid w:val="002F08E4"/>
    <w:rsid w:val="003714D9"/>
    <w:rsid w:val="00391EEC"/>
    <w:rsid w:val="003D3AA3"/>
    <w:rsid w:val="00424255"/>
    <w:rsid w:val="00430AE0"/>
    <w:rsid w:val="0046349D"/>
    <w:rsid w:val="004671C2"/>
    <w:rsid w:val="004A1071"/>
    <w:rsid w:val="004C0AE2"/>
    <w:rsid w:val="004C3033"/>
    <w:rsid w:val="004D3DDE"/>
    <w:rsid w:val="004E456E"/>
    <w:rsid w:val="00506893"/>
    <w:rsid w:val="005B4AFE"/>
    <w:rsid w:val="005E611B"/>
    <w:rsid w:val="0062498E"/>
    <w:rsid w:val="00652611"/>
    <w:rsid w:val="00666F28"/>
    <w:rsid w:val="006C23B1"/>
    <w:rsid w:val="006C6480"/>
    <w:rsid w:val="006D0296"/>
    <w:rsid w:val="006F5D02"/>
    <w:rsid w:val="00701193"/>
    <w:rsid w:val="00701D8E"/>
    <w:rsid w:val="007174B6"/>
    <w:rsid w:val="00777C44"/>
    <w:rsid w:val="008173E4"/>
    <w:rsid w:val="008314AB"/>
    <w:rsid w:val="00832E5F"/>
    <w:rsid w:val="00850032"/>
    <w:rsid w:val="008B27EC"/>
    <w:rsid w:val="00904617"/>
    <w:rsid w:val="009C1F6F"/>
    <w:rsid w:val="009D6A69"/>
    <w:rsid w:val="00A372E0"/>
    <w:rsid w:val="00A451AD"/>
    <w:rsid w:val="00AA0BA3"/>
    <w:rsid w:val="00AA664F"/>
    <w:rsid w:val="00B46CB3"/>
    <w:rsid w:val="00B608BA"/>
    <w:rsid w:val="00B6478B"/>
    <w:rsid w:val="00B90A42"/>
    <w:rsid w:val="00B96497"/>
    <w:rsid w:val="00BA34A5"/>
    <w:rsid w:val="00C06C72"/>
    <w:rsid w:val="00CA1A52"/>
    <w:rsid w:val="00DF1B1D"/>
    <w:rsid w:val="00E10AE5"/>
    <w:rsid w:val="00E170C3"/>
    <w:rsid w:val="00E510BB"/>
    <w:rsid w:val="00E60745"/>
    <w:rsid w:val="00EB7312"/>
    <w:rsid w:val="00EB7CD4"/>
    <w:rsid w:val="00EF7398"/>
    <w:rsid w:val="00F01BA2"/>
    <w:rsid w:val="00F448F6"/>
    <w:rsid w:val="00F83528"/>
    <w:rsid w:val="00F87B5B"/>
    <w:rsid w:val="00FB6B3B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DFD201"/>
  <w15:docId w15:val="{92EA19A7-D5F0-4E56-9272-8E178E9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93"/>
    <w:pPr>
      <w:spacing w:after="0" w:line="240" w:lineRule="auto"/>
    </w:pPr>
    <w:rPr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unhideWhenUsed/>
    <w:qFormat/>
    <w:rsid w:val="00E170C3"/>
    <w:pPr>
      <w:outlineLvl w:val="0"/>
    </w:pPr>
    <w:rPr>
      <w:rFonts w:asciiTheme="majorHAnsi" w:hAnsiTheme="majorHAnsi"/>
      <w:caps/>
      <w:spacing w:val="20"/>
      <w:sz w:val="3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E170C3"/>
    <w:rPr>
      <w:rFonts w:asciiTheme="majorHAnsi" w:hAnsiTheme="majorHAnsi"/>
      <w:caps/>
      <w:spacing w:val="20"/>
      <w:sz w:val="36"/>
    </w:rPr>
  </w:style>
  <w:style w:type="paragraph" w:customStyle="1" w:styleId="FechadelCD">
    <w:name w:val="Fecha del CD"/>
    <w:basedOn w:val="Normal"/>
    <w:qFormat/>
    <w:rsid w:val="00E170C3"/>
    <w:rPr>
      <w:i/>
      <w:sz w:val="20"/>
    </w:rPr>
  </w:style>
  <w:style w:type="paragraph" w:customStyle="1" w:styleId="Descripcin1">
    <w:name w:val="Descripción1"/>
    <w:basedOn w:val="Normal"/>
    <w:qFormat/>
    <w:rsid w:val="00E170C3"/>
    <w:pPr>
      <w:spacing w:line="264" w:lineRule="auto"/>
    </w:pPr>
  </w:style>
  <w:style w:type="character" w:styleId="Textodelmarcadordeposicin">
    <w:name w:val="Placeholder Text"/>
    <w:basedOn w:val="Fuentedeprrafopredeter"/>
    <w:uiPriority w:val="99"/>
    <w:semiHidden/>
    <w:rsid w:val="00E170C3"/>
    <w:rPr>
      <w:color w:val="808080"/>
    </w:rPr>
  </w:style>
  <w:style w:type="paragraph" w:customStyle="1" w:styleId="TtulodeCD">
    <w:name w:val="Título de CD"/>
    <w:basedOn w:val="Normal"/>
    <w:qFormat/>
    <w:rsid w:val="00E170C3"/>
    <w:pPr>
      <w:outlineLvl w:val="0"/>
    </w:pPr>
    <w:rPr>
      <w:rFonts w:asciiTheme="majorHAnsi" w:hAnsiTheme="majorHAnsi"/>
      <w:caps/>
      <w:spacing w:val="20"/>
      <w:sz w:val="28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E170C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E170C3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A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A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_000\AppData\Roaming\Microsoft\Plantillas\CD_DVDFaceLa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17156ACEE4A31A2354703E994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B60A-CBAE-4665-AC6A-AFF90563FBFE}"/>
      </w:docPartPr>
      <w:docPartBody>
        <w:p w:rsidR="009F2FE8" w:rsidRDefault="00573113">
          <w:pPr>
            <w:pStyle w:val="46417156ACEE4A31A2354703E994C4B8"/>
          </w:pPr>
          <w:r>
            <w:rPr>
              <w:rStyle w:val="Textodelmarcadordeposicin"/>
            </w:rPr>
            <w:t>[Título de CD]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13"/>
    <w:rsid w:val="00073039"/>
    <w:rsid w:val="00092727"/>
    <w:rsid w:val="0028416B"/>
    <w:rsid w:val="00453722"/>
    <w:rsid w:val="004B5226"/>
    <w:rsid w:val="004E1D51"/>
    <w:rsid w:val="0057040F"/>
    <w:rsid w:val="00573113"/>
    <w:rsid w:val="005D131A"/>
    <w:rsid w:val="005E4A6A"/>
    <w:rsid w:val="007210B7"/>
    <w:rsid w:val="009E6714"/>
    <w:rsid w:val="009F2FE8"/>
    <w:rsid w:val="009F7C3F"/>
    <w:rsid w:val="00AA7684"/>
    <w:rsid w:val="00AF5BDC"/>
    <w:rsid w:val="00BD280B"/>
    <w:rsid w:val="00C91924"/>
    <w:rsid w:val="00D035C7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5D85AE55D8848289EA4A174E5D3DC81">
    <w:name w:val="65D85AE55D8848289EA4A174E5D3DC81"/>
  </w:style>
  <w:style w:type="paragraph" w:customStyle="1" w:styleId="BE9902F8EEB44EFF8375E4E15A245263">
    <w:name w:val="BE9902F8EEB44EFF8375E4E15A245263"/>
  </w:style>
  <w:style w:type="paragraph" w:customStyle="1" w:styleId="46417156ACEE4A31A2354703E994C4B8">
    <w:name w:val="46417156ACEE4A31A2354703E994C4B8"/>
  </w:style>
  <w:style w:type="paragraph" w:customStyle="1" w:styleId="CF88CFAB8ECD4029918105D362907B94">
    <w:name w:val="CF88CFAB8ECD4029918105D362907B94"/>
  </w:style>
  <w:style w:type="paragraph" w:customStyle="1" w:styleId="141B6CEE09604316ABAA3C4BD4C76768">
    <w:name w:val="141B6CEE09604316ABAA3C4BD4C76768"/>
  </w:style>
  <w:style w:type="paragraph" w:customStyle="1" w:styleId="C9919637EE394BBBB7D2E841D9FAB664">
    <w:name w:val="C9919637EE394BBBB7D2E841D9FAB664"/>
  </w:style>
  <w:style w:type="paragraph" w:customStyle="1" w:styleId="2C1C64C939774903AAAF237D0ABBDF0A">
    <w:name w:val="2C1C64C939774903AAAF237D0ABBDF0A"/>
    <w:rsid w:val="0057040F"/>
    <w:rPr>
      <w:lang w:eastAsia="ja-JP"/>
    </w:rPr>
  </w:style>
  <w:style w:type="paragraph" w:customStyle="1" w:styleId="F736DD78FBF349318F46B8937E144617">
    <w:name w:val="F736DD78FBF349318F46B8937E144617"/>
    <w:rsid w:val="0057040F"/>
    <w:rPr>
      <w:lang w:eastAsia="ja-JP"/>
    </w:rPr>
  </w:style>
  <w:style w:type="paragraph" w:customStyle="1" w:styleId="97111996598442279B5F69BBDBF2B0FA">
    <w:name w:val="97111996598442279B5F69BBDBF2B0FA"/>
    <w:rsid w:val="0057040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2017-12-07T00:00:00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68D269-A446-4C71-815B-4451A61D6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0179A-9725-4457-BB73-7D4E4A6E0E48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A69D2039-0F7F-4B68-9FA5-F1820D4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CD_DVDFaceLabel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TECNOLOGICO NACIONAL DE MEXICO</vt:lpstr>
      <vt:lpstr/>
    </vt:vector>
  </TitlesOfParts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TECNOLOGICO NACIONAL DE MEXICO</dc:title>
  <dc:creator>Qкαяуу ♥ GαяduñO</dc:creator>
  <cp:lastModifiedBy>Division de estudios</cp:lastModifiedBy>
  <cp:revision>4</cp:revision>
  <cp:lastPrinted>2019-05-03T19:28:00Z</cp:lastPrinted>
  <dcterms:created xsi:type="dcterms:W3CDTF">2019-11-28T17:10:00Z</dcterms:created>
  <dcterms:modified xsi:type="dcterms:W3CDTF">2020-05-22T19:56:00Z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TC101695589990</vt:lpwstr>
  </property>
</Properties>
</file>